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44" w:rsidRDefault="001704A8">
      <w:pPr>
        <w:pStyle w:val="bungstitel"/>
      </w:pPr>
      <w:r>
        <w:t>Telekommunikation-</w:t>
      </w:r>
      <w:r w:rsidR="00921C27">
        <w:t xml:space="preserve">1   </w:t>
      </w:r>
      <w:r>
        <w:t xml:space="preserve">Übung </w:t>
      </w:r>
      <w:r w:rsidR="00921C27">
        <w:t>6</w:t>
      </w:r>
      <w:r w:rsidR="00353B06">
        <w:t>.</w:t>
      </w:r>
      <w:r w:rsidR="00DF446A">
        <w:t>3</w:t>
      </w:r>
      <w:bookmarkStart w:id="0" w:name="_GoBack"/>
      <w:bookmarkEnd w:id="0"/>
    </w:p>
    <w:p w:rsidR="001704A8" w:rsidRDefault="00921C27">
      <w:pPr>
        <w:pStyle w:val="aufgtext"/>
      </w:pPr>
      <w:r>
        <w:t xml:space="preserve">Welche Topologien werden heute in den folgenden Netzen meistens verwendet? </w:t>
      </w:r>
      <w:r>
        <w:br/>
        <w:t xml:space="preserve">a) </w:t>
      </w:r>
      <w:r w:rsidRPr="0096198A">
        <w:t>Fast Ethernet</w:t>
      </w:r>
      <w:r w:rsidRPr="0096198A">
        <w:br/>
        <w:t xml:space="preserve">b) Fiber </w:t>
      </w:r>
      <w:proofErr w:type="spellStart"/>
      <w:r w:rsidRPr="0096198A">
        <w:t>to</w:t>
      </w:r>
      <w:proofErr w:type="spellEnd"/>
      <w:r w:rsidRPr="0096198A">
        <w:t xml:space="preserve"> </w:t>
      </w:r>
      <w:proofErr w:type="spellStart"/>
      <w:r w:rsidRPr="0096198A">
        <w:t>the</w:t>
      </w:r>
      <w:proofErr w:type="spellEnd"/>
      <w:r w:rsidRPr="0096198A">
        <w:t xml:space="preserve"> </w:t>
      </w:r>
      <w:proofErr w:type="spellStart"/>
      <w:r w:rsidRPr="0096198A">
        <w:t>home</w:t>
      </w:r>
      <w:proofErr w:type="spellEnd"/>
      <w:r w:rsidRPr="0096198A">
        <w:t xml:space="preserve"> </w:t>
      </w:r>
      <w:proofErr w:type="spellStart"/>
      <w:r w:rsidRPr="0096198A">
        <w:t>ftth</w:t>
      </w:r>
      <w:proofErr w:type="spellEnd"/>
      <w:r w:rsidRPr="0096198A">
        <w:br/>
      </w:r>
      <w:r>
        <w:t>c) Teilnehmeranschlussnetz des Telefonsystems</w:t>
      </w:r>
      <w:r>
        <w:br/>
        <w:t>d) Interzentralennetz des Telefonsystems</w:t>
      </w:r>
      <w:r>
        <w:br/>
        <w:t>e) Wifi</w:t>
      </w:r>
      <w:r>
        <w:br/>
        <w:t>f) Kabelfernsehnetze</w:t>
      </w:r>
      <w:r>
        <w:br/>
        <w:t>g) lokale Netzwerke</w:t>
      </w:r>
      <w:r>
        <w:br/>
        <w:t>h) Firmen-Computernetze</w:t>
      </w:r>
    </w:p>
    <w:sectPr w:rsidR="001704A8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56" w:rsidRDefault="00C85F56">
      <w:r>
        <w:separator/>
      </w:r>
    </w:p>
  </w:endnote>
  <w:endnote w:type="continuationSeparator" w:id="0">
    <w:p w:rsidR="00C85F56" w:rsidRDefault="00C8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44" w:rsidRDefault="00921C27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E144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1704A8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0.35pt;height:55.9pt" o:ole="" fillcolor="window">
          <v:imagedata r:id="rId1" o:title=""/>
        </v:shape>
        <o:OLEObject Type="Embed" ProgID="Designer.Drawing.7" ShapeID="_x0000_i1025" DrawAspect="Content" ObjectID="_152447492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56" w:rsidRDefault="00C85F56">
      <w:r>
        <w:separator/>
      </w:r>
    </w:p>
  </w:footnote>
  <w:footnote w:type="continuationSeparator" w:id="0">
    <w:p w:rsidR="00C85F56" w:rsidRDefault="00C8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44" w:rsidRDefault="001704A8">
    <w:pPr>
      <w:pStyle w:val="En-tte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921C27">
      <w:rPr>
        <w:rFonts w:ascii="Arial" w:hAnsi="Arial"/>
        <w:noProof/>
        <w:sz w:val="16"/>
      </w:rPr>
      <w:t>Document8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27"/>
    <w:rsid w:val="0000345F"/>
    <w:rsid w:val="001704A8"/>
    <w:rsid w:val="00216E44"/>
    <w:rsid w:val="00353B06"/>
    <w:rsid w:val="00485BD1"/>
    <w:rsid w:val="008C67EC"/>
    <w:rsid w:val="00921C27"/>
    <w:rsid w:val="0096198A"/>
    <w:rsid w:val="00C85F56"/>
    <w:rsid w:val="00DF446A"/>
    <w:rsid w:val="00F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8DE09DD-7492-484E-9545-C2C001B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laurenz.altwegg</dc:creator>
  <cp:lastModifiedBy>Robadey Jacques</cp:lastModifiedBy>
  <cp:revision>5</cp:revision>
  <cp:lastPrinted>1999-06-25T07:19:00Z</cp:lastPrinted>
  <dcterms:created xsi:type="dcterms:W3CDTF">2012-06-01T14:20:00Z</dcterms:created>
  <dcterms:modified xsi:type="dcterms:W3CDTF">2016-05-11T10:29:00Z</dcterms:modified>
</cp:coreProperties>
</file>